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CDF0" w14:textId="77777777" w:rsidR="00266580" w:rsidRDefault="00283DD1">
      <w:r>
        <w:rPr>
          <w:rFonts w:hint="eastAsia"/>
        </w:rPr>
        <w:t>別記第１号様式</w:t>
      </w:r>
    </w:p>
    <w:p w14:paraId="7BF92994" w14:textId="77777777" w:rsidR="00283DD1" w:rsidRDefault="00283DD1"/>
    <w:p w14:paraId="20BD1837" w14:textId="77777777" w:rsidR="00283DD1" w:rsidRDefault="00283DD1" w:rsidP="006F65DE">
      <w:pPr>
        <w:jc w:val="center"/>
      </w:pPr>
      <w:r>
        <w:rPr>
          <w:rFonts w:hint="eastAsia"/>
        </w:rPr>
        <w:t>大学以外の教育施設等における学修に係る単位認定申請書</w:t>
      </w:r>
    </w:p>
    <w:p w14:paraId="1156BCCA" w14:textId="77777777" w:rsidR="00283DD1" w:rsidRDefault="00283DD1"/>
    <w:p w14:paraId="47955DCF" w14:textId="77777777" w:rsidR="00283DD1" w:rsidRDefault="00283DD1" w:rsidP="00B22B54">
      <w:pPr>
        <w:jc w:val="right"/>
      </w:pPr>
      <w:r>
        <w:rPr>
          <w:rFonts w:hint="eastAsia"/>
        </w:rPr>
        <w:t xml:space="preserve">　　年　　月　　日</w:t>
      </w:r>
    </w:p>
    <w:p w14:paraId="483CB287" w14:textId="77777777" w:rsidR="00283DD1" w:rsidRDefault="00283DD1"/>
    <w:p w14:paraId="5B99C733" w14:textId="77777777" w:rsidR="00283DD1" w:rsidRDefault="00283DD1" w:rsidP="006F65DE">
      <w:pPr>
        <w:ind w:firstLineChars="400" w:firstLine="1440"/>
      </w:pPr>
      <w:r w:rsidRPr="006F65DE">
        <w:rPr>
          <w:rFonts w:hint="eastAsia"/>
          <w:spacing w:val="60"/>
          <w:kern w:val="0"/>
          <w:fitText w:val="960" w:id="659685378"/>
        </w:rPr>
        <w:t>学部</w:t>
      </w:r>
      <w:r w:rsidRPr="006F65DE">
        <w:rPr>
          <w:rFonts w:hint="eastAsia"/>
          <w:kern w:val="0"/>
          <w:fitText w:val="960" w:id="659685378"/>
        </w:rPr>
        <w:t>長</w:t>
      </w:r>
      <w:r w:rsidR="006F65DE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様</w:t>
      </w:r>
    </w:p>
    <w:p w14:paraId="357BC76B" w14:textId="77777777" w:rsidR="00283DD1" w:rsidRDefault="00283DD1"/>
    <w:p w14:paraId="689E302E" w14:textId="77777777" w:rsidR="00283DD1" w:rsidRDefault="00283DD1" w:rsidP="006F65DE">
      <w:pPr>
        <w:spacing w:line="440" w:lineRule="exact"/>
        <w:ind w:firstLineChars="2700" w:firstLine="6480"/>
      </w:pPr>
      <w:r>
        <w:rPr>
          <w:rFonts w:hint="eastAsia"/>
        </w:rPr>
        <w:t>学部　　　　学科</w:t>
      </w:r>
    </w:p>
    <w:p w14:paraId="17AB4C86" w14:textId="77777777" w:rsidR="00283DD1" w:rsidRDefault="00283DD1" w:rsidP="00350AB4">
      <w:pPr>
        <w:spacing w:line="440" w:lineRule="exact"/>
        <w:ind w:firstLineChars="2300" w:firstLine="5520"/>
      </w:pPr>
      <w:r>
        <w:rPr>
          <w:rFonts w:hint="eastAsia"/>
        </w:rPr>
        <w:t xml:space="preserve">　　年度入学</w:t>
      </w:r>
    </w:p>
    <w:p w14:paraId="21A3752B" w14:textId="77777777" w:rsidR="00283DD1" w:rsidRDefault="00283DD1" w:rsidP="006F65DE">
      <w:pPr>
        <w:spacing w:line="440" w:lineRule="exact"/>
        <w:ind w:firstLineChars="2100" w:firstLine="5040"/>
      </w:pPr>
      <w:r>
        <w:rPr>
          <w:rFonts w:hint="eastAsia"/>
        </w:rPr>
        <w:t>学籍番号</w:t>
      </w:r>
    </w:p>
    <w:p w14:paraId="16D2A6D9" w14:textId="77777777" w:rsidR="00283DD1" w:rsidRDefault="00283DD1" w:rsidP="006F65DE">
      <w:pPr>
        <w:spacing w:line="440" w:lineRule="exact"/>
        <w:ind w:firstLineChars="2100" w:firstLine="5040"/>
      </w:pPr>
      <w:r>
        <w:rPr>
          <w:rFonts w:hint="eastAsia"/>
        </w:rPr>
        <w:t>氏</w:t>
      </w:r>
      <w:r w:rsidR="006F65DE">
        <w:rPr>
          <w:rFonts w:hint="eastAsia"/>
        </w:rPr>
        <w:t xml:space="preserve">　　</w:t>
      </w:r>
      <w:r>
        <w:rPr>
          <w:rFonts w:hint="eastAsia"/>
        </w:rPr>
        <w:t xml:space="preserve">名　　　　</w:t>
      </w:r>
      <w:r w:rsidR="006F65DE">
        <w:rPr>
          <w:rFonts w:hint="eastAsia"/>
        </w:rPr>
        <w:t xml:space="preserve">　　　　　</w:t>
      </w:r>
      <w:r>
        <w:rPr>
          <w:rFonts w:hint="eastAsia"/>
        </w:rPr>
        <w:t xml:space="preserve">　　印</w:t>
      </w:r>
    </w:p>
    <w:p w14:paraId="2A579D76" w14:textId="77777777" w:rsidR="00AE0417" w:rsidRDefault="00AE0417" w:rsidP="006F65DE">
      <w:pPr>
        <w:spacing w:line="440" w:lineRule="exact"/>
        <w:ind w:firstLineChars="2100" w:firstLine="5040"/>
      </w:pPr>
      <w:r>
        <w:rPr>
          <w:rFonts w:hint="eastAsia"/>
        </w:rPr>
        <w:t>電話番号　　　　－　　　－</w:t>
      </w:r>
    </w:p>
    <w:p w14:paraId="7E408E68" w14:textId="77777777" w:rsidR="00283DD1" w:rsidRDefault="00283DD1"/>
    <w:p w14:paraId="0DA4241F" w14:textId="74ED1F4D" w:rsidR="00283DD1" w:rsidRDefault="00283DD1">
      <w:r>
        <w:rPr>
          <w:rFonts w:hint="eastAsia"/>
        </w:rPr>
        <w:t xml:space="preserve">　山口県立大学学則第</w:t>
      </w:r>
      <w:r w:rsidR="00F37C89">
        <w:rPr>
          <w:rFonts w:hint="eastAsia"/>
        </w:rPr>
        <w:t>５１</w:t>
      </w:r>
      <w:r>
        <w:rPr>
          <w:rFonts w:hint="eastAsia"/>
        </w:rPr>
        <w:t>条</w:t>
      </w:r>
      <w:r w:rsidR="00AE0417">
        <w:rPr>
          <w:rFonts w:hint="eastAsia"/>
        </w:rPr>
        <w:t>又は第５</w:t>
      </w:r>
      <w:r w:rsidR="00F37C89">
        <w:rPr>
          <w:rFonts w:hint="eastAsia"/>
        </w:rPr>
        <w:t>４</w:t>
      </w:r>
      <w:r w:rsidR="00AE0417">
        <w:rPr>
          <w:rFonts w:hint="eastAsia"/>
        </w:rPr>
        <w:t>条</w:t>
      </w:r>
      <w:r>
        <w:rPr>
          <w:rFonts w:hint="eastAsia"/>
        </w:rPr>
        <w:t>の規定に基づき、下記のとおり単位の認定を受けたいので、関係書類を添えて申請します。</w:t>
      </w:r>
    </w:p>
    <w:p w14:paraId="6D0A61F2" w14:textId="77777777" w:rsidR="00283DD1" w:rsidRDefault="00283DD1"/>
    <w:p w14:paraId="425C72F5" w14:textId="77777777" w:rsidR="00283DD1" w:rsidRDefault="00283DD1" w:rsidP="00283DD1">
      <w:pPr>
        <w:pStyle w:val="a3"/>
      </w:pPr>
      <w:r>
        <w:rPr>
          <w:rFonts w:hint="eastAsia"/>
        </w:rPr>
        <w:t>記</w:t>
      </w:r>
    </w:p>
    <w:p w14:paraId="6FB2E629" w14:textId="77777777" w:rsidR="00283DD1" w:rsidRDefault="00283DD1" w:rsidP="00283DD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686"/>
      </w:tblGrid>
      <w:tr w:rsidR="00283DD1" w14:paraId="4D378B72" w14:textId="77777777" w:rsidTr="006F65DE">
        <w:tc>
          <w:tcPr>
            <w:tcW w:w="2336" w:type="dxa"/>
            <w:vAlign w:val="center"/>
          </w:tcPr>
          <w:p w14:paraId="3D34A5D6" w14:textId="77777777" w:rsidR="00283DD1" w:rsidRDefault="00283DD1" w:rsidP="006F65DE">
            <w:pPr>
              <w:spacing w:line="360" w:lineRule="auto"/>
              <w:jc w:val="center"/>
            </w:pPr>
            <w:r>
              <w:rPr>
                <w:rFonts w:hint="eastAsia"/>
              </w:rPr>
              <w:t>学修の種類</w:t>
            </w:r>
          </w:p>
        </w:tc>
        <w:tc>
          <w:tcPr>
            <w:tcW w:w="7008" w:type="dxa"/>
            <w:gridSpan w:val="3"/>
          </w:tcPr>
          <w:p w14:paraId="1284A2FC" w14:textId="722BA2F8" w:rsidR="00283DD1" w:rsidRDefault="00283DD1" w:rsidP="004C0080">
            <w:pPr>
              <w:spacing w:line="400" w:lineRule="exact"/>
            </w:pPr>
            <w:r>
              <w:rPr>
                <w:rFonts w:hint="eastAsia"/>
              </w:rPr>
              <w:t xml:space="preserve">１　</w:t>
            </w:r>
            <w:r w:rsidR="00BC7C99" w:rsidRPr="00BC7C99">
              <w:rPr>
                <w:rFonts w:hint="eastAsia"/>
              </w:rPr>
              <w:t>日本語能力試験</w:t>
            </w:r>
          </w:p>
          <w:p w14:paraId="056D4D35" w14:textId="1E16F7C3" w:rsidR="00B22B54" w:rsidRDefault="00595A99" w:rsidP="004C0080">
            <w:pPr>
              <w:spacing w:line="400" w:lineRule="exact"/>
            </w:pPr>
            <w:r>
              <w:rPr>
                <w:rFonts w:hint="eastAsia"/>
              </w:rPr>
              <w:t>２</w:t>
            </w:r>
            <w:r w:rsidR="00B22B54">
              <w:rPr>
                <w:rFonts w:hint="eastAsia"/>
              </w:rPr>
              <w:t xml:space="preserve">　</w:t>
            </w:r>
            <w:r w:rsidR="00BC7C99" w:rsidRPr="00B22B54">
              <w:rPr>
                <w:rFonts w:hint="eastAsia"/>
              </w:rPr>
              <w:t>ビジネス日本語能力テスト</w:t>
            </w:r>
          </w:p>
        </w:tc>
      </w:tr>
      <w:tr w:rsidR="00B22B54" w14:paraId="60508A07" w14:textId="77777777" w:rsidTr="00EB54A4">
        <w:trPr>
          <w:trHeight w:val="541"/>
        </w:trPr>
        <w:tc>
          <w:tcPr>
            <w:tcW w:w="2336" w:type="dxa"/>
            <w:vAlign w:val="center"/>
          </w:tcPr>
          <w:p w14:paraId="66ED8029" w14:textId="77777777" w:rsidR="00B22B54" w:rsidRPr="00283DD1" w:rsidRDefault="00D450D4" w:rsidP="00B22B54">
            <w:pPr>
              <w:spacing w:line="360" w:lineRule="auto"/>
              <w:jc w:val="center"/>
            </w:pPr>
            <w:r>
              <w:rPr>
                <w:rFonts w:hint="eastAsia"/>
              </w:rPr>
              <w:t>認定基準</w:t>
            </w:r>
          </w:p>
        </w:tc>
        <w:tc>
          <w:tcPr>
            <w:tcW w:w="2336" w:type="dxa"/>
            <w:vAlign w:val="center"/>
          </w:tcPr>
          <w:p w14:paraId="405A8660" w14:textId="77777777" w:rsidR="00B22B54" w:rsidRDefault="00B22B54" w:rsidP="00EB54A4">
            <w:pPr>
              <w:spacing w:line="360" w:lineRule="auto"/>
            </w:pPr>
          </w:p>
        </w:tc>
        <w:tc>
          <w:tcPr>
            <w:tcW w:w="1986" w:type="dxa"/>
            <w:vAlign w:val="center"/>
          </w:tcPr>
          <w:p w14:paraId="6BE1F6C6" w14:textId="77777777" w:rsidR="00B22B54" w:rsidRDefault="00B22B54" w:rsidP="00B22B54">
            <w:pPr>
              <w:spacing w:line="360" w:lineRule="auto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686" w:type="dxa"/>
            <w:vAlign w:val="center"/>
          </w:tcPr>
          <w:p w14:paraId="56C50B54" w14:textId="77777777" w:rsidR="00B22B54" w:rsidRDefault="00B22B54" w:rsidP="00B22B54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CCC19B2" w14:textId="77777777" w:rsidR="00283DD1" w:rsidRPr="00283DD1" w:rsidRDefault="00283DD1" w:rsidP="00283DD1"/>
    <w:tbl>
      <w:tblPr>
        <w:tblStyle w:val="a7"/>
        <w:tblW w:w="9492" w:type="dxa"/>
        <w:tblLook w:val="04A0" w:firstRow="1" w:lastRow="0" w:firstColumn="1" w:lastColumn="0" w:noHBand="0" w:noVBand="1"/>
      </w:tblPr>
      <w:tblGrid>
        <w:gridCol w:w="4602"/>
        <w:gridCol w:w="1725"/>
        <w:gridCol w:w="3165"/>
      </w:tblGrid>
      <w:tr w:rsidR="00283DD1" w14:paraId="30DF0890" w14:textId="77777777" w:rsidTr="006F65DE">
        <w:trPr>
          <w:trHeight w:val="483"/>
        </w:trPr>
        <w:tc>
          <w:tcPr>
            <w:tcW w:w="9492" w:type="dxa"/>
            <w:gridSpan w:val="3"/>
            <w:vAlign w:val="center"/>
          </w:tcPr>
          <w:p w14:paraId="0D026B67" w14:textId="77777777" w:rsidR="00283DD1" w:rsidRDefault="006F65DE" w:rsidP="006F65DE">
            <w:pPr>
              <w:jc w:val="center"/>
            </w:pPr>
            <w:r>
              <w:rPr>
                <w:rFonts w:hint="eastAsia"/>
              </w:rPr>
              <w:t>認定を受けようとする授業科目・単位</w:t>
            </w:r>
          </w:p>
        </w:tc>
      </w:tr>
      <w:tr w:rsidR="00283DD1" w14:paraId="35389D3D" w14:textId="77777777" w:rsidTr="006F65DE">
        <w:trPr>
          <w:trHeight w:val="504"/>
        </w:trPr>
        <w:tc>
          <w:tcPr>
            <w:tcW w:w="4602" w:type="dxa"/>
            <w:vAlign w:val="center"/>
          </w:tcPr>
          <w:p w14:paraId="7758545A" w14:textId="77777777" w:rsidR="00283DD1" w:rsidRDefault="006F65DE" w:rsidP="006F65DE">
            <w:pPr>
              <w:jc w:val="center"/>
            </w:pPr>
            <w:r>
              <w:rPr>
                <w:rFonts w:hint="eastAsia"/>
              </w:rPr>
              <w:t>授</w:t>
            </w:r>
            <w:r w:rsidR="00A30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A30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  <w:r w:rsidR="00A30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725" w:type="dxa"/>
            <w:vAlign w:val="center"/>
          </w:tcPr>
          <w:p w14:paraId="12A8EAF2" w14:textId="77777777" w:rsidR="00283DD1" w:rsidRDefault="006F65DE" w:rsidP="006F65DE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3164" w:type="dxa"/>
            <w:vAlign w:val="center"/>
          </w:tcPr>
          <w:p w14:paraId="754A0F44" w14:textId="77777777" w:rsidR="00283DD1" w:rsidRDefault="006F65DE" w:rsidP="006F65D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83DD1" w14:paraId="473237BE" w14:textId="77777777" w:rsidTr="006F65DE">
        <w:trPr>
          <w:trHeight w:val="483"/>
        </w:trPr>
        <w:tc>
          <w:tcPr>
            <w:tcW w:w="4602" w:type="dxa"/>
            <w:vAlign w:val="center"/>
          </w:tcPr>
          <w:p w14:paraId="57F4F89D" w14:textId="77777777" w:rsidR="00283DD1" w:rsidRDefault="00283DD1" w:rsidP="00283DD1"/>
        </w:tc>
        <w:tc>
          <w:tcPr>
            <w:tcW w:w="1725" w:type="dxa"/>
            <w:vAlign w:val="center"/>
          </w:tcPr>
          <w:p w14:paraId="6BF27580" w14:textId="77777777" w:rsidR="00283DD1" w:rsidRDefault="00283DD1" w:rsidP="00283DD1"/>
        </w:tc>
        <w:tc>
          <w:tcPr>
            <w:tcW w:w="3164" w:type="dxa"/>
            <w:vAlign w:val="center"/>
          </w:tcPr>
          <w:p w14:paraId="4F92A0DE" w14:textId="77777777" w:rsidR="00283DD1" w:rsidRDefault="00283DD1" w:rsidP="00283DD1"/>
        </w:tc>
      </w:tr>
      <w:tr w:rsidR="00283DD1" w14:paraId="6914C668" w14:textId="77777777" w:rsidTr="006F65DE">
        <w:trPr>
          <w:trHeight w:val="504"/>
        </w:trPr>
        <w:tc>
          <w:tcPr>
            <w:tcW w:w="4602" w:type="dxa"/>
            <w:vAlign w:val="center"/>
          </w:tcPr>
          <w:p w14:paraId="6C915EB8" w14:textId="77777777" w:rsidR="00283DD1" w:rsidRDefault="00283DD1" w:rsidP="00283DD1"/>
        </w:tc>
        <w:tc>
          <w:tcPr>
            <w:tcW w:w="1725" w:type="dxa"/>
            <w:vAlign w:val="center"/>
          </w:tcPr>
          <w:p w14:paraId="1FEBABDC" w14:textId="77777777" w:rsidR="00283DD1" w:rsidRDefault="00283DD1" w:rsidP="00283DD1"/>
        </w:tc>
        <w:tc>
          <w:tcPr>
            <w:tcW w:w="3164" w:type="dxa"/>
            <w:vAlign w:val="center"/>
          </w:tcPr>
          <w:p w14:paraId="2F2CE9DE" w14:textId="77777777" w:rsidR="00283DD1" w:rsidRDefault="00283DD1" w:rsidP="00283DD1"/>
        </w:tc>
      </w:tr>
      <w:tr w:rsidR="006F65DE" w14:paraId="2D900224" w14:textId="77777777" w:rsidTr="006F65DE">
        <w:trPr>
          <w:trHeight w:val="483"/>
        </w:trPr>
        <w:tc>
          <w:tcPr>
            <w:tcW w:w="4602" w:type="dxa"/>
            <w:vAlign w:val="center"/>
          </w:tcPr>
          <w:p w14:paraId="5D0C7F09" w14:textId="77777777" w:rsidR="006F65DE" w:rsidRDefault="006F65DE" w:rsidP="00283DD1"/>
        </w:tc>
        <w:tc>
          <w:tcPr>
            <w:tcW w:w="1725" w:type="dxa"/>
            <w:vAlign w:val="center"/>
          </w:tcPr>
          <w:p w14:paraId="437274C1" w14:textId="77777777" w:rsidR="006F65DE" w:rsidRDefault="006F65DE" w:rsidP="00283DD1"/>
        </w:tc>
        <w:tc>
          <w:tcPr>
            <w:tcW w:w="3164" w:type="dxa"/>
            <w:vAlign w:val="center"/>
          </w:tcPr>
          <w:p w14:paraId="18F5ECF4" w14:textId="77777777" w:rsidR="006F65DE" w:rsidRDefault="006F65DE" w:rsidP="00283DD1"/>
        </w:tc>
      </w:tr>
      <w:tr w:rsidR="00283DD1" w14:paraId="58A73027" w14:textId="77777777" w:rsidTr="006F65DE">
        <w:trPr>
          <w:trHeight w:val="504"/>
        </w:trPr>
        <w:tc>
          <w:tcPr>
            <w:tcW w:w="4602" w:type="dxa"/>
            <w:vAlign w:val="center"/>
          </w:tcPr>
          <w:p w14:paraId="08AEED15" w14:textId="77777777" w:rsidR="00283DD1" w:rsidRDefault="00283DD1" w:rsidP="00283DD1"/>
        </w:tc>
        <w:tc>
          <w:tcPr>
            <w:tcW w:w="1725" w:type="dxa"/>
            <w:vAlign w:val="center"/>
          </w:tcPr>
          <w:p w14:paraId="39C9F57A" w14:textId="77777777" w:rsidR="00283DD1" w:rsidRDefault="00283DD1" w:rsidP="00283DD1"/>
        </w:tc>
        <w:tc>
          <w:tcPr>
            <w:tcW w:w="3164" w:type="dxa"/>
            <w:vAlign w:val="center"/>
          </w:tcPr>
          <w:p w14:paraId="13DB21AA" w14:textId="77777777" w:rsidR="00283DD1" w:rsidRDefault="00283DD1" w:rsidP="00283DD1"/>
        </w:tc>
      </w:tr>
      <w:tr w:rsidR="00283DD1" w14:paraId="53EE63D5" w14:textId="77777777" w:rsidTr="006F65DE">
        <w:trPr>
          <w:trHeight w:val="483"/>
        </w:trPr>
        <w:tc>
          <w:tcPr>
            <w:tcW w:w="4602" w:type="dxa"/>
            <w:vAlign w:val="center"/>
          </w:tcPr>
          <w:p w14:paraId="20EF2741" w14:textId="77777777" w:rsidR="00283DD1" w:rsidRDefault="006F65DE" w:rsidP="006F65D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25" w:type="dxa"/>
            <w:vAlign w:val="center"/>
          </w:tcPr>
          <w:p w14:paraId="11C1AF59" w14:textId="77777777" w:rsidR="00283DD1" w:rsidRDefault="00283DD1" w:rsidP="00283DD1"/>
        </w:tc>
        <w:tc>
          <w:tcPr>
            <w:tcW w:w="3164" w:type="dxa"/>
            <w:vAlign w:val="center"/>
          </w:tcPr>
          <w:p w14:paraId="4E70AECA" w14:textId="77777777" w:rsidR="00283DD1" w:rsidRDefault="00283DD1" w:rsidP="00283DD1"/>
        </w:tc>
      </w:tr>
    </w:tbl>
    <w:p w14:paraId="7B78C428" w14:textId="77777777" w:rsidR="00283DD1" w:rsidRDefault="00283DD1" w:rsidP="00283DD1"/>
    <w:p w14:paraId="630A344E" w14:textId="77777777" w:rsidR="00283DD1" w:rsidRDefault="006F65DE" w:rsidP="006F65DE">
      <w:pPr>
        <w:pStyle w:val="a5"/>
        <w:jc w:val="left"/>
      </w:pPr>
      <w:r>
        <w:rPr>
          <w:rFonts w:hint="eastAsia"/>
        </w:rPr>
        <w:t>添付資料</w:t>
      </w:r>
    </w:p>
    <w:p w14:paraId="19858541" w14:textId="77777777" w:rsidR="006F65DE" w:rsidRDefault="00FA046F" w:rsidP="00B22B54">
      <w:pPr>
        <w:pStyle w:val="a5"/>
        <w:ind w:firstLineChars="100" w:firstLine="240"/>
        <w:jc w:val="left"/>
      </w:pPr>
      <w:r>
        <w:rPr>
          <w:rFonts w:hint="eastAsia"/>
        </w:rPr>
        <w:t xml:space="preserve">・　</w:t>
      </w:r>
      <w:r w:rsidR="00A30925">
        <w:rPr>
          <w:rFonts w:hint="eastAsia"/>
        </w:rPr>
        <w:t>学修に係る認定証又は得点証明書等</w:t>
      </w:r>
      <w:r>
        <w:rPr>
          <w:rFonts w:hint="eastAsia"/>
        </w:rPr>
        <w:t>の原本</w:t>
      </w:r>
    </w:p>
    <w:sectPr w:rsidR="006F65DE" w:rsidSect="00AE0417">
      <w:pgSz w:w="11906" w:h="16838" w:code="9"/>
      <w:pgMar w:top="964" w:right="1134" w:bottom="96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D026B" w14:textId="77777777" w:rsidR="0036009F" w:rsidRDefault="0036009F" w:rsidP="00833B65">
      <w:r>
        <w:separator/>
      </w:r>
    </w:p>
  </w:endnote>
  <w:endnote w:type="continuationSeparator" w:id="0">
    <w:p w14:paraId="4980E714" w14:textId="77777777" w:rsidR="0036009F" w:rsidRDefault="0036009F" w:rsidP="0083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033D" w14:textId="77777777" w:rsidR="0036009F" w:rsidRDefault="0036009F" w:rsidP="00833B65">
      <w:r>
        <w:separator/>
      </w:r>
    </w:p>
  </w:footnote>
  <w:footnote w:type="continuationSeparator" w:id="0">
    <w:p w14:paraId="14E505D3" w14:textId="77777777" w:rsidR="0036009F" w:rsidRDefault="0036009F" w:rsidP="0083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D1"/>
    <w:rsid w:val="00160E2A"/>
    <w:rsid w:val="00177C01"/>
    <w:rsid w:val="00266580"/>
    <w:rsid w:val="00275D1E"/>
    <w:rsid w:val="00283DD1"/>
    <w:rsid w:val="00350AB4"/>
    <w:rsid w:val="0036009F"/>
    <w:rsid w:val="003B4074"/>
    <w:rsid w:val="00427F60"/>
    <w:rsid w:val="00461567"/>
    <w:rsid w:val="004C0080"/>
    <w:rsid w:val="005346A0"/>
    <w:rsid w:val="00595A99"/>
    <w:rsid w:val="006F65DE"/>
    <w:rsid w:val="00833B65"/>
    <w:rsid w:val="0094241D"/>
    <w:rsid w:val="009476D7"/>
    <w:rsid w:val="00A30925"/>
    <w:rsid w:val="00AE0417"/>
    <w:rsid w:val="00B22B54"/>
    <w:rsid w:val="00B42C34"/>
    <w:rsid w:val="00BA0E12"/>
    <w:rsid w:val="00BC7C99"/>
    <w:rsid w:val="00BD2D2C"/>
    <w:rsid w:val="00CA67B3"/>
    <w:rsid w:val="00CE553B"/>
    <w:rsid w:val="00D450D4"/>
    <w:rsid w:val="00DE5CA3"/>
    <w:rsid w:val="00E9726D"/>
    <w:rsid w:val="00EB54A4"/>
    <w:rsid w:val="00F37C89"/>
    <w:rsid w:val="00FA046F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FDCE0"/>
  <w15:chartTrackingRefBased/>
  <w15:docId w15:val="{2890E74C-A421-46A3-9361-B8E653D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DD1"/>
    <w:pPr>
      <w:jc w:val="center"/>
    </w:pPr>
  </w:style>
  <w:style w:type="character" w:customStyle="1" w:styleId="a4">
    <w:name w:val="記 (文字)"/>
    <w:basedOn w:val="a0"/>
    <w:link w:val="a3"/>
    <w:uiPriority w:val="99"/>
    <w:rsid w:val="00283DD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83DD1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DD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8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E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3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3B65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833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3B6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U_Kyomu1\AppData\Roaming\Microsoft\Templates\&#20234;&#3427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伊藤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YPU_Kyomu1</dc:creator>
  <cp:keywords/>
  <dc:description/>
  <cp:lastModifiedBy>髙橋　香菜子</cp:lastModifiedBy>
  <cp:revision>3</cp:revision>
  <cp:lastPrinted>2025-02-27T03:49:00Z</cp:lastPrinted>
  <dcterms:created xsi:type="dcterms:W3CDTF">2025-02-27T03:50:00Z</dcterms:created>
  <dcterms:modified xsi:type="dcterms:W3CDTF">2025-02-27T03:50:00Z</dcterms:modified>
</cp:coreProperties>
</file>