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D255" w14:textId="78418D8E" w:rsidR="00B0774A" w:rsidRDefault="00B0774A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907CB">
        <w:rPr>
          <w:rFonts w:ascii="BIZ UD明朝 Medium" w:eastAsia="BIZ UD明朝 Medium" w:hAnsi="BIZ UD明朝 Medium" w:hint="eastAsia"/>
          <w:color w:val="000000" w:themeColor="text1"/>
        </w:rPr>
        <w:t xml:space="preserve">年　　月　　日　</w:t>
      </w:r>
    </w:p>
    <w:p w14:paraId="3B639739" w14:textId="77777777" w:rsidR="00580C4A" w:rsidRPr="004907CB" w:rsidRDefault="00580C4A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7761D6AD" w14:textId="44FDD9BC" w:rsidR="00B0774A" w:rsidRPr="00580C4A" w:rsidRDefault="0087090C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2"/>
        </w:rPr>
      </w:pPr>
      <w:bookmarkStart w:id="0" w:name="_Hlk163133794"/>
      <w:r w:rsidRPr="00580C4A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 xml:space="preserve">山口県立大学　</w:t>
      </w:r>
      <w:r w:rsidR="002F0D2E" w:rsidRPr="00580C4A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>地域連携スペース</w:t>
      </w:r>
      <w:bookmarkEnd w:id="0"/>
      <w:r w:rsidR="00580C4A" w:rsidRPr="00580C4A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>（コワーキングスペース）</w:t>
      </w:r>
      <w:r w:rsidR="00667F46" w:rsidRPr="00580C4A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>使用者</w:t>
      </w:r>
      <w:r w:rsidR="00B0774A" w:rsidRPr="00580C4A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>登録申請書</w:t>
      </w:r>
    </w:p>
    <w:p w14:paraId="7F7595D7" w14:textId="77777777" w:rsidR="005C293F" w:rsidRPr="004907CB" w:rsidRDefault="005C293F">
      <w:pPr>
        <w:rPr>
          <w:rFonts w:ascii="BIZ UD明朝 Medium" w:eastAsia="BIZ UD明朝 Medium" w:hAnsi="BIZ UD明朝 Medium"/>
          <w:color w:val="000000" w:themeColor="text1"/>
        </w:rPr>
      </w:pPr>
    </w:p>
    <w:p w14:paraId="405C6419" w14:textId="0AE20859" w:rsidR="00B0774A" w:rsidRPr="004907CB" w:rsidRDefault="005C293F" w:rsidP="00104A55">
      <w:pPr>
        <w:spacing w:line="276" w:lineRule="auto"/>
        <w:rPr>
          <w:rFonts w:ascii="BIZ UD明朝 Medium" w:eastAsia="BIZ UD明朝 Medium" w:hAnsi="BIZ UD明朝 Medium"/>
          <w:color w:val="000000" w:themeColor="text1"/>
        </w:rPr>
      </w:pPr>
      <w:r w:rsidRPr="004907CB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B0774A" w:rsidRPr="004907CB">
        <w:rPr>
          <w:rFonts w:ascii="BIZ UD明朝 Medium" w:eastAsia="BIZ UD明朝 Medium" w:hAnsi="BIZ UD明朝 Medium" w:hint="eastAsia"/>
          <w:color w:val="000000" w:themeColor="text1"/>
        </w:rPr>
        <w:t>宛先</w:t>
      </w:r>
      <w:r w:rsidRPr="004907CB">
        <w:rPr>
          <w:rFonts w:ascii="BIZ UD明朝 Medium" w:eastAsia="BIZ UD明朝 Medium" w:hAnsi="BIZ UD明朝 Medium" w:hint="eastAsia"/>
          <w:color w:val="000000" w:themeColor="text1"/>
        </w:rPr>
        <w:t>）</w:t>
      </w:r>
      <w:bookmarkStart w:id="1" w:name="_Hlk163134212"/>
      <w:r w:rsidR="002F0D2E">
        <w:rPr>
          <w:rFonts w:ascii="BIZ UD明朝 Medium" w:eastAsia="BIZ UD明朝 Medium" w:hAnsi="BIZ UD明朝 Medium" w:hint="eastAsia"/>
          <w:color w:val="000000" w:themeColor="text1"/>
        </w:rPr>
        <w:t>山口県立大学長　様</w:t>
      </w:r>
      <w:bookmarkEnd w:id="1"/>
      <w:r w:rsidR="00B0774A" w:rsidRPr="004907C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679E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E7793" w:rsidRPr="004907CB">
        <w:rPr>
          <w:rFonts w:ascii="BIZ UD明朝 Medium" w:eastAsia="BIZ UD明朝 Medium" w:hAnsi="BIZ UD明朝 Medium" w:hint="eastAsia"/>
          <w:color w:val="000000" w:themeColor="text1"/>
        </w:rPr>
        <w:t>以下のとおり</w:t>
      </w:r>
      <w:r w:rsidR="00854E0B">
        <w:rPr>
          <w:rFonts w:ascii="BIZ UD明朝 Medium" w:eastAsia="BIZ UD明朝 Medium" w:hAnsi="BIZ UD明朝 Medium" w:hint="eastAsia"/>
          <w:color w:val="000000" w:themeColor="text1"/>
        </w:rPr>
        <w:t>使用者</w:t>
      </w:r>
      <w:r w:rsidR="002E7793" w:rsidRPr="004907CB">
        <w:rPr>
          <w:rFonts w:ascii="BIZ UD明朝 Medium" w:eastAsia="BIZ UD明朝 Medium" w:hAnsi="BIZ UD明朝 Medium" w:hint="eastAsia"/>
          <w:color w:val="000000" w:themeColor="text1"/>
        </w:rPr>
        <w:t>登録を申請します。</w:t>
      </w:r>
    </w:p>
    <w:tbl>
      <w:tblPr>
        <w:tblW w:w="100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368"/>
        <w:gridCol w:w="3315"/>
        <w:gridCol w:w="161"/>
        <w:gridCol w:w="1134"/>
        <w:gridCol w:w="33"/>
        <w:gridCol w:w="3510"/>
      </w:tblGrid>
      <w:tr w:rsidR="004907CB" w:rsidRPr="004907CB" w14:paraId="50FF35B8" w14:textId="77777777" w:rsidTr="003172C3">
        <w:trPr>
          <w:cantSplit/>
          <w:trHeight w:val="678"/>
          <w:jc w:val="center"/>
        </w:trPr>
        <w:tc>
          <w:tcPr>
            <w:tcW w:w="1939" w:type="dxa"/>
            <w:gridSpan w:val="2"/>
            <w:shd w:val="clear" w:color="auto" w:fill="FFFF00"/>
            <w:vAlign w:val="center"/>
          </w:tcPr>
          <w:p w14:paraId="3378F158" w14:textId="77777777" w:rsidR="00B0774A" w:rsidRPr="004907CB" w:rsidRDefault="005C293F" w:rsidP="002F0D2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申請区分</w:t>
            </w:r>
          </w:p>
        </w:tc>
        <w:tc>
          <w:tcPr>
            <w:tcW w:w="8153" w:type="dxa"/>
            <w:gridSpan w:val="5"/>
            <w:vAlign w:val="center"/>
          </w:tcPr>
          <w:p w14:paraId="41CF83C7" w14:textId="425C1100" w:rsidR="00B0774A" w:rsidRPr="004907CB" w:rsidRDefault="00B40819" w:rsidP="00580C4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143F19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新規登録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9660F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BE7BE1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登録内容</w:t>
            </w:r>
            <w:r w:rsidR="002E7793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の</w:t>
            </w:r>
            <w:r w:rsidR="00B0774A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変更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923C5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2D39B9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7860E7">
              <w:rPr>
                <w:rFonts w:ascii="BIZ UD明朝 Medium" w:eastAsia="BIZ UD明朝 Medium" w:hAnsi="BIZ UD明朝 Medium" w:hint="eastAsia"/>
                <w:color w:val="000000" w:themeColor="text1"/>
              </w:rPr>
              <w:t>登録</w:t>
            </w:r>
            <w:r w:rsidR="002D39B9">
              <w:rPr>
                <w:rFonts w:ascii="BIZ UD明朝 Medium" w:eastAsia="BIZ UD明朝 Medium" w:hAnsi="BIZ UD明朝 Medium" w:hint="eastAsia"/>
                <w:color w:val="000000" w:themeColor="text1"/>
              </w:rPr>
              <w:t>更新</w:t>
            </w:r>
          </w:p>
        </w:tc>
      </w:tr>
      <w:tr w:rsidR="00DC429B" w:rsidRPr="004907CB" w14:paraId="6EE9B1C7" w14:textId="77777777" w:rsidTr="003172C3">
        <w:trPr>
          <w:cantSplit/>
          <w:trHeight w:val="688"/>
          <w:jc w:val="center"/>
        </w:trPr>
        <w:tc>
          <w:tcPr>
            <w:tcW w:w="1939" w:type="dxa"/>
            <w:gridSpan w:val="2"/>
            <w:shd w:val="clear" w:color="auto" w:fill="FFFF00"/>
            <w:vAlign w:val="center"/>
          </w:tcPr>
          <w:p w14:paraId="764E9943" w14:textId="30BB3B79" w:rsidR="00DC429B" w:rsidRPr="004907CB" w:rsidRDefault="00DC429B" w:rsidP="002F0D2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登録区分</w:t>
            </w:r>
          </w:p>
        </w:tc>
        <w:tc>
          <w:tcPr>
            <w:tcW w:w="8153" w:type="dxa"/>
            <w:gridSpan w:val="5"/>
            <w:vAlign w:val="center"/>
          </w:tcPr>
          <w:p w14:paraId="405A9A99" w14:textId="2A1C1FAE" w:rsidR="00DC429B" w:rsidRPr="004907CB" w:rsidRDefault="0088411E" w:rsidP="00EC44B9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□個人</w:t>
            </w:r>
            <w:r w:rsidR="00EC44B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</w:t>
            </w:r>
            <w:r w:rsidR="00DC429B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DC429B">
              <w:rPr>
                <w:rFonts w:ascii="BIZ UD明朝 Medium" w:eastAsia="BIZ UD明朝 Medium" w:hAnsi="BIZ UD明朝 Medium" w:hint="eastAsia"/>
                <w:color w:val="000000" w:themeColor="text1"/>
              </w:rPr>
              <w:t>法人</w:t>
            </w:r>
            <w:r w:rsidR="00EC44B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</w:t>
            </w:r>
            <w:r w:rsidR="00DC429B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="0087090C">
              <w:rPr>
                <w:rFonts w:ascii="BIZ UD明朝 Medium" w:eastAsia="BIZ UD明朝 Medium" w:hAnsi="BIZ UD明朝 Medium" w:hint="eastAsia"/>
                <w:color w:val="000000" w:themeColor="text1"/>
              </w:rPr>
              <w:t>団体</w:t>
            </w:r>
          </w:p>
        </w:tc>
      </w:tr>
      <w:tr w:rsidR="0088411E" w:rsidRPr="004907CB" w14:paraId="4BE76BC0" w14:textId="77777777" w:rsidTr="003172C3">
        <w:trPr>
          <w:cantSplit/>
          <w:trHeight w:val="273"/>
          <w:jc w:val="center"/>
        </w:trPr>
        <w:tc>
          <w:tcPr>
            <w:tcW w:w="571" w:type="dxa"/>
            <w:vMerge w:val="restart"/>
            <w:shd w:val="clear" w:color="auto" w:fill="FFFF00"/>
            <w:textDirection w:val="tbRlV"/>
            <w:vAlign w:val="center"/>
          </w:tcPr>
          <w:p w14:paraId="195F48C3" w14:textId="6662A52D" w:rsidR="0088411E" w:rsidRPr="004907CB" w:rsidRDefault="00854E0B" w:rsidP="00EC44B9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使用</w:t>
            </w:r>
            <w:r w:rsidR="00EC44B9">
              <w:rPr>
                <w:rFonts w:ascii="BIZ UD明朝 Medium" w:eastAsia="BIZ UD明朝 Medium" w:hAnsi="BIZ UD明朝 Medium" w:hint="eastAsia"/>
                <w:color w:val="000000" w:themeColor="text1"/>
              </w:rPr>
              <w:t>者</w:t>
            </w:r>
            <w:r w:rsidR="0088411E">
              <w:rPr>
                <w:rFonts w:ascii="BIZ UD明朝 Medium" w:eastAsia="BIZ UD明朝 Medium" w:hAnsi="BIZ UD明朝 Medium" w:hint="eastAsia"/>
                <w:color w:val="000000" w:themeColor="text1"/>
              </w:rPr>
              <w:t>登録</w:t>
            </w:r>
            <w:r w:rsidR="0088411E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情報</w:t>
            </w:r>
            <w:r w:rsidR="0088411E">
              <w:rPr>
                <w:rFonts w:ascii="BIZ UD明朝 Medium" w:eastAsia="BIZ UD明朝 Medium" w:hAnsi="BIZ UD明朝 Medium" w:hint="eastAsia"/>
                <w:color w:val="000000" w:themeColor="text1"/>
              </w:rPr>
              <w:t>（共通）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77770D45" w14:textId="77777777" w:rsidR="0088411E" w:rsidRPr="004907CB" w:rsidRDefault="0088411E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3476" w:type="dxa"/>
            <w:gridSpan w:val="2"/>
            <w:vAlign w:val="center"/>
          </w:tcPr>
          <w:p w14:paraId="55AE6320" w14:textId="77777777" w:rsidR="0088411E" w:rsidRPr="004907CB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14:paraId="6D22EDAC" w14:textId="134E4132" w:rsidR="0088411E" w:rsidRPr="004907CB" w:rsidRDefault="0088411E" w:rsidP="0088411E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生年月日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14:paraId="080EEE62" w14:textId="53D2A98D" w:rsidR="0088411E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西暦　　　　年　　　月　　　日</w:t>
            </w:r>
          </w:p>
          <w:p w14:paraId="2D450541" w14:textId="43A6DF6D" w:rsidR="0088411E" w:rsidRPr="004907CB" w:rsidRDefault="0088411E" w:rsidP="0088411E">
            <w:pPr>
              <w:ind w:firstLineChars="900" w:firstLine="189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</w:rPr>
              <w:t>（　　　　歳）</w:t>
            </w:r>
          </w:p>
        </w:tc>
      </w:tr>
      <w:tr w:rsidR="0088411E" w:rsidRPr="004907CB" w14:paraId="7F6C45A2" w14:textId="77777777" w:rsidTr="003172C3">
        <w:trPr>
          <w:cantSplit/>
          <w:trHeight w:val="860"/>
          <w:jc w:val="center"/>
        </w:trPr>
        <w:tc>
          <w:tcPr>
            <w:tcW w:w="571" w:type="dxa"/>
            <w:vMerge/>
            <w:shd w:val="clear" w:color="auto" w:fill="FFFF00"/>
            <w:textDirection w:val="tbRlV"/>
            <w:vAlign w:val="center"/>
          </w:tcPr>
          <w:p w14:paraId="081D7620" w14:textId="77777777" w:rsidR="0088411E" w:rsidRPr="004907CB" w:rsidRDefault="0088411E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00"/>
            <w:vAlign w:val="center"/>
          </w:tcPr>
          <w:p w14:paraId="6D496724" w14:textId="09CEC49B" w:rsidR="00B90518" w:rsidRPr="0000397C" w:rsidRDefault="0088411E" w:rsidP="0000397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</w:t>
            </w: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名</w:t>
            </w:r>
          </w:p>
        </w:tc>
        <w:tc>
          <w:tcPr>
            <w:tcW w:w="3476" w:type="dxa"/>
            <w:gridSpan w:val="2"/>
            <w:vAlign w:val="center"/>
          </w:tcPr>
          <w:p w14:paraId="73CD4B72" w14:textId="77777777" w:rsidR="0088411E" w:rsidRPr="004907CB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3C9709B7" w14:textId="77777777" w:rsidR="0088411E" w:rsidRPr="004907CB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3406AECA" w14:textId="4DE09A94" w:rsidR="0088411E" w:rsidRPr="004907CB" w:rsidRDefault="008841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907CB" w:rsidRPr="004907CB" w14:paraId="6AC64466" w14:textId="77777777" w:rsidTr="003172C3">
        <w:trPr>
          <w:cantSplit/>
          <w:trHeight w:val="777"/>
          <w:jc w:val="center"/>
        </w:trPr>
        <w:tc>
          <w:tcPr>
            <w:tcW w:w="571" w:type="dxa"/>
            <w:vMerge/>
            <w:shd w:val="clear" w:color="auto" w:fill="FFFF00"/>
            <w:textDirection w:val="tbRlV"/>
            <w:vAlign w:val="center"/>
          </w:tcPr>
          <w:p w14:paraId="77B85847" w14:textId="77777777" w:rsidR="00B0774A" w:rsidRPr="004907CB" w:rsidRDefault="00B0774A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00"/>
            <w:vAlign w:val="center"/>
          </w:tcPr>
          <w:p w14:paraId="31DF035B" w14:textId="55F03490" w:rsidR="00B0774A" w:rsidRPr="003930AE" w:rsidRDefault="00B0774A" w:rsidP="003930A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住所</w:t>
            </w:r>
          </w:p>
        </w:tc>
        <w:tc>
          <w:tcPr>
            <w:tcW w:w="8153" w:type="dxa"/>
            <w:gridSpan w:val="5"/>
          </w:tcPr>
          <w:p w14:paraId="53908835" w14:textId="77777777" w:rsidR="00B0774A" w:rsidRPr="004907CB" w:rsidRDefault="00B0774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</w:tc>
      </w:tr>
      <w:tr w:rsidR="004907CB" w:rsidRPr="004907CB" w14:paraId="6486A082" w14:textId="77777777" w:rsidTr="003172C3">
        <w:trPr>
          <w:cantSplit/>
          <w:trHeight w:val="459"/>
          <w:jc w:val="center"/>
        </w:trPr>
        <w:tc>
          <w:tcPr>
            <w:tcW w:w="571" w:type="dxa"/>
            <w:vMerge/>
            <w:shd w:val="clear" w:color="auto" w:fill="FFFF00"/>
            <w:textDirection w:val="tbRlV"/>
            <w:vAlign w:val="center"/>
          </w:tcPr>
          <w:p w14:paraId="533AF384" w14:textId="77777777" w:rsidR="00B0774A" w:rsidRPr="004907CB" w:rsidRDefault="00B0774A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00"/>
            <w:vAlign w:val="center"/>
          </w:tcPr>
          <w:p w14:paraId="179CEF8A" w14:textId="77777777" w:rsidR="00B0774A" w:rsidRPr="004907CB" w:rsidRDefault="00B0774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  <w:r w:rsidR="005C293F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3315" w:type="dxa"/>
            <w:vAlign w:val="center"/>
          </w:tcPr>
          <w:p w14:paraId="7A9E39C6" w14:textId="77777777" w:rsidR="00B0774A" w:rsidRPr="004907CB" w:rsidRDefault="00B0774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328" w:type="dxa"/>
            <w:gridSpan w:val="3"/>
            <w:shd w:val="clear" w:color="auto" w:fill="FFFF00"/>
            <w:vAlign w:val="center"/>
          </w:tcPr>
          <w:p w14:paraId="231B6D6C" w14:textId="77777777" w:rsidR="00B0774A" w:rsidRPr="004907CB" w:rsidRDefault="00B0774A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  <w:r w:rsidR="005C293F"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3510" w:type="dxa"/>
            <w:vAlign w:val="center"/>
          </w:tcPr>
          <w:p w14:paraId="6E4191E3" w14:textId="77777777" w:rsidR="00B0774A" w:rsidRPr="004907CB" w:rsidRDefault="00B0774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4907CB" w:rsidRPr="004907CB" w14:paraId="0F5F2149" w14:textId="77777777" w:rsidTr="003172C3">
        <w:trPr>
          <w:cantSplit/>
          <w:trHeight w:val="456"/>
          <w:jc w:val="center"/>
        </w:trPr>
        <w:tc>
          <w:tcPr>
            <w:tcW w:w="571" w:type="dxa"/>
            <w:vMerge/>
            <w:tcBorders>
              <w:bottom w:val="double" w:sz="4" w:space="0" w:color="auto"/>
            </w:tcBorders>
            <w:shd w:val="clear" w:color="auto" w:fill="FFFF00"/>
            <w:textDirection w:val="tbRlV"/>
            <w:vAlign w:val="center"/>
          </w:tcPr>
          <w:p w14:paraId="1BC87C90" w14:textId="77777777" w:rsidR="00584752" w:rsidRPr="004907CB" w:rsidRDefault="00584752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55F51E9" w14:textId="77777777" w:rsidR="00584752" w:rsidRPr="004907CB" w:rsidRDefault="00584752" w:rsidP="0084556D">
            <w:pPr>
              <w:ind w:left="-85" w:right="-85"/>
              <w:jc w:val="distribute"/>
              <w:rPr>
                <w:rFonts w:ascii="BIZ UD明朝 Medium" w:eastAsia="BIZ UD明朝 Medium" w:hAnsi="BIZ UD明朝 Medium"/>
                <w:color w:val="000000" w:themeColor="text1"/>
                <w:spacing w:val="-10"/>
              </w:rPr>
            </w:pPr>
            <w:r w:rsidRPr="00EC44B9">
              <w:rPr>
                <w:rFonts w:ascii="BIZ UD明朝 Medium" w:eastAsia="BIZ UD明朝 Medium" w:hAnsi="BIZ UD明朝 Medium" w:hint="eastAsia"/>
                <w:color w:val="000000" w:themeColor="text1"/>
                <w:w w:val="85"/>
                <w:kern w:val="0"/>
                <w:fitText w:val="1260" w:id="-1004287999"/>
              </w:rPr>
              <w:t>メールアドレ</w:t>
            </w:r>
            <w:r w:rsidRPr="00EC44B9">
              <w:rPr>
                <w:rFonts w:ascii="BIZ UD明朝 Medium" w:eastAsia="BIZ UD明朝 Medium" w:hAnsi="BIZ UD明朝 Medium" w:hint="eastAsia"/>
                <w:color w:val="000000" w:themeColor="text1"/>
                <w:spacing w:val="5"/>
                <w:w w:val="85"/>
                <w:kern w:val="0"/>
                <w:fitText w:val="1260" w:id="-1004287999"/>
              </w:rPr>
              <w:t>ス</w:t>
            </w:r>
          </w:p>
        </w:tc>
        <w:tc>
          <w:tcPr>
            <w:tcW w:w="8153" w:type="dxa"/>
            <w:gridSpan w:val="5"/>
            <w:tcBorders>
              <w:bottom w:val="double" w:sz="4" w:space="0" w:color="auto"/>
            </w:tcBorders>
            <w:vAlign w:val="center"/>
          </w:tcPr>
          <w:p w14:paraId="64D66149" w14:textId="6E72FE1C" w:rsidR="00584752" w:rsidRPr="004907CB" w:rsidRDefault="00584752" w:rsidP="0058475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B4081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＠</w:t>
            </w:r>
          </w:p>
        </w:tc>
      </w:tr>
      <w:tr w:rsidR="00474AF0" w:rsidRPr="004907CB" w14:paraId="04021B42" w14:textId="77777777" w:rsidTr="003172C3">
        <w:trPr>
          <w:cantSplit/>
          <w:trHeight w:val="343"/>
          <w:jc w:val="center"/>
        </w:trPr>
        <w:tc>
          <w:tcPr>
            <w:tcW w:w="571" w:type="dxa"/>
            <w:vMerge w:val="restart"/>
            <w:tcBorders>
              <w:top w:val="double" w:sz="4" w:space="0" w:color="auto"/>
            </w:tcBorders>
            <w:shd w:val="clear" w:color="auto" w:fill="FFFF00"/>
            <w:textDirection w:val="tbRlV"/>
            <w:vAlign w:val="center"/>
          </w:tcPr>
          <w:p w14:paraId="3449EEFC" w14:textId="53591634" w:rsidR="00474AF0" w:rsidRDefault="00474AF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法人・団体使用者登録情報</w:t>
            </w:r>
            <w:r w:rsidR="00104A5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※</w:t>
            </w:r>
          </w:p>
          <w:p w14:paraId="5CB9D8D3" w14:textId="772E7916" w:rsidR="00474AF0" w:rsidRPr="004907CB" w:rsidRDefault="00474AF0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60C0082B" w14:textId="77777777" w:rsidR="00474AF0" w:rsidRPr="004907CB" w:rsidRDefault="00474AF0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8153" w:type="dxa"/>
            <w:gridSpan w:val="5"/>
            <w:tcBorders>
              <w:top w:val="double" w:sz="4" w:space="0" w:color="auto"/>
            </w:tcBorders>
            <w:vAlign w:val="center"/>
          </w:tcPr>
          <w:p w14:paraId="42063A94" w14:textId="77777777" w:rsidR="00474AF0" w:rsidRPr="004907CB" w:rsidRDefault="00474AF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474AF0" w:rsidRPr="004907CB" w14:paraId="57D658BA" w14:textId="77777777" w:rsidTr="003172C3">
        <w:trPr>
          <w:cantSplit/>
          <w:trHeight w:val="690"/>
          <w:jc w:val="center"/>
        </w:trPr>
        <w:tc>
          <w:tcPr>
            <w:tcW w:w="571" w:type="dxa"/>
            <w:vMerge/>
            <w:shd w:val="clear" w:color="auto" w:fill="FFFF00"/>
            <w:vAlign w:val="center"/>
          </w:tcPr>
          <w:p w14:paraId="52567B20" w14:textId="77777777" w:rsidR="00474AF0" w:rsidRPr="004907CB" w:rsidRDefault="00474AF0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00"/>
            <w:vAlign w:val="center"/>
          </w:tcPr>
          <w:p w14:paraId="5ABE537D" w14:textId="67F28459" w:rsidR="00474AF0" w:rsidRDefault="00474AF0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74AF0">
              <w:rPr>
                <w:rFonts w:ascii="BIZ UD明朝 Medium" w:eastAsia="BIZ UD明朝 Medium" w:hAnsi="BIZ UD明朝 Medium" w:hint="eastAsia"/>
                <w:color w:val="000000" w:themeColor="text1"/>
              </w:rPr>
              <w:t>法人名</w:t>
            </w:r>
          </w:p>
        </w:tc>
        <w:tc>
          <w:tcPr>
            <w:tcW w:w="8153" w:type="dxa"/>
            <w:gridSpan w:val="5"/>
            <w:vAlign w:val="center"/>
          </w:tcPr>
          <w:p w14:paraId="5295CC95" w14:textId="77777777" w:rsidR="00474AF0" w:rsidRPr="004907CB" w:rsidRDefault="00474AF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74AF0" w:rsidRPr="004907CB" w14:paraId="590B155C" w14:textId="77777777" w:rsidTr="003172C3">
        <w:trPr>
          <w:cantSplit/>
          <w:trHeight w:val="553"/>
          <w:jc w:val="center"/>
        </w:trPr>
        <w:tc>
          <w:tcPr>
            <w:tcW w:w="571" w:type="dxa"/>
            <w:vMerge/>
            <w:shd w:val="clear" w:color="auto" w:fill="FFFF00"/>
            <w:vAlign w:val="center"/>
          </w:tcPr>
          <w:p w14:paraId="5FDC5E22" w14:textId="77777777" w:rsidR="00474AF0" w:rsidRPr="004907CB" w:rsidRDefault="00474AF0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00"/>
            <w:vAlign w:val="center"/>
          </w:tcPr>
          <w:p w14:paraId="2414302B" w14:textId="76EC1637" w:rsidR="00474AF0" w:rsidRPr="004907CB" w:rsidRDefault="00474AF0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代表者名</w:t>
            </w:r>
          </w:p>
        </w:tc>
        <w:tc>
          <w:tcPr>
            <w:tcW w:w="8153" w:type="dxa"/>
            <w:gridSpan w:val="5"/>
            <w:vAlign w:val="center"/>
          </w:tcPr>
          <w:p w14:paraId="3588B817" w14:textId="39698624" w:rsidR="00474AF0" w:rsidRPr="004907CB" w:rsidRDefault="00474AF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74AF0" w:rsidRPr="004907CB" w14:paraId="7CD66674" w14:textId="77777777" w:rsidTr="003172C3">
        <w:trPr>
          <w:cantSplit/>
          <w:trHeight w:val="844"/>
          <w:jc w:val="center"/>
        </w:trPr>
        <w:tc>
          <w:tcPr>
            <w:tcW w:w="571" w:type="dxa"/>
            <w:vMerge/>
            <w:shd w:val="clear" w:color="auto" w:fill="FFFF00"/>
            <w:vAlign w:val="center"/>
          </w:tcPr>
          <w:p w14:paraId="193F3D72" w14:textId="77777777" w:rsidR="00474AF0" w:rsidRPr="004907CB" w:rsidRDefault="00474AF0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00"/>
            <w:vAlign w:val="center"/>
          </w:tcPr>
          <w:p w14:paraId="2A24FBC8" w14:textId="502F10A8" w:rsidR="00474AF0" w:rsidRPr="004907CB" w:rsidRDefault="00474AF0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8153" w:type="dxa"/>
            <w:gridSpan w:val="5"/>
          </w:tcPr>
          <w:p w14:paraId="67DBF86D" w14:textId="77777777" w:rsidR="00474AF0" w:rsidRPr="004907CB" w:rsidRDefault="00474AF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</w:tc>
      </w:tr>
      <w:tr w:rsidR="00474AF0" w:rsidRPr="004907CB" w14:paraId="5F89C220" w14:textId="77777777" w:rsidTr="003172C3">
        <w:trPr>
          <w:cantSplit/>
          <w:trHeight w:val="473"/>
          <w:jc w:val="center"/>
        </w:trPr>
        <w:tc>
          <w:tcPr>
            <w:tcW w:w="571" w:type="dxa"/>
            <w:vMerge/>
            <w:shd w:val="clear" w:color="auto" w:fill="FFFF00"/>
            <w:vAlign w:val="center"/>
          </w:tcPr>
          <w:p w14:paraId="48256FD1" w14:textId="77777777" w:rsidR="00474AF0" w:rsidRPr="004907CB" w:rsidRDefault="00474AF0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00"/>
            <w:vAlign w:val="center"/>
          </w:tcPr>
          <w:p w14:paraId="5F3F928B" w14:textId="77777777" w:rsidR="00474AF0" w:rsidRPr="004907CB" w:rsidRDefault="00474AF0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電話番号１</w:t>
            </w:r>
          </w:p>
        </w:tc>
        <w:tc>
          <w:tcPr>
            <w:tcW w:w="3315" w:type="dxa"/>
            <w:vAlign w:val="center"/>
          </w:tcPr>
          <w:p w14:paraId="24E5D4BC" w14:textId="77777777" w:rsidR="00474AF0" w:rsidRPr="004907CB" w:rsidRDefault="00474AF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1328" w:type="dxa"/>
            <w:gridSpan w:val="3"/>
            <w:shd w:val="clear" w:color="auto" w:fill="FFFF00"/>
            <w:vAlign w:val="center"/>
          </w:tcPr>
          <w:p w14:paraId="201EFBE7" w14:textId="77777777" w:rsidR="00474AF0" w:rsidRPr="004907CB" w:rsidRDefault="00474AF0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電話番号２</w:t>
            </w:r>
          </w:p>
        </w:tc>
        <w:tc>
          <w:tcPr>
            <w:tcW w:w="3510" w:type="dxa"/>
            <w:vAlign w:val="center"/>
          </w:tcPr>
          <w:p w14:paraId="5FB28AF5" w14:textId="77777777" w:rsidR="00474AF0" w:rsidRPr="004907CB" w:rsidRDefault="00474AF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907C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474AF0" w:rsidRPr="004907CB" w14:paraId="0BF7C3E2" w14:textId="77777777" w:rsidTr="00170465">
        <w:trPr>
          <w:cantSplit/>
          <w:trHeight w:val="493"/>
          <w:jc w:val="center"/>
        </w:trPr>
        <w:tc>
          <w:tcPr>
            <w:tcW w:w="571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53CCCD0F" w14:textId="77777777" w:rsidR="00474AF0" w:rsidRPr="004907CB" w:rsidRDefault="00474AF0" w:rsidP="009660F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2E388EB" w14:textId="0B1151CC" w:rsidR="00474AF0" w:rsidRPr="005E0217" w:rsidRDefault="00474AF0" w:rsidP="005E0217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D3936">
              <w:rPr>
                <w:rFonts w:ascii="BIZ UD明朝 Medium" w:eastAsia="BIZ UD明朝 Medium" w:hAnsi="BIZ UD明朝 Medium"/>
                <w:color w:val="000000" w:themeColor="text1"/>
                <w:spacing w:val="2"/>
                <w:w w:val="85"/>
                <w:kern w:val="0"/>
                <w:szCs w:val="21"/>
                <w:fitText w:val="1260" w:id="-1517579520"/>
              </w:rPr>
              <w:t>メールアドレ</w:t>
            </w:r>
            <w:r w:rsidRPr="007D3936">
              <w:rPr>
                <w:rFonts w:ascii="BIZ UD明朝 Medium" w:eastAsia="BIZ UD明朝 Medium" w:hAnsi="BIZ UD明朝 Medium"/>
                <w:color w:val="000000" w:themeColor="text1"/>
                <w:spacing w:val="-5"/>
                <w:w w:val="85"/>
                <w:kern w:val="0"/>
                <w:szCs w:val="21"/>
                <w:fitText w:val="1260" w:id="-1517579520"/>
              </w:rPr>
              <w:t>ス</w:t>
            </w:r>
          </w:p>
        </w:tc>
        <w:tc>
          <w:tcPr>
            <w:tcW w:w="8153" w:type="dxa"/>
            <w:gridSpan w:val="5"/>
            <w:tcBorders>
              <w:bottom w:val="double" w:sz="4" w:space="0" w:color="auto"/>
            </w:tcBorders>
            <w:vAlign w:val="center"/>
          </w:tcPr>
          <w:p w14:paraId="4DA69D92" w14:textId="0618B5EA" w:rsidR="00474AF0" w:rsidRPr="004907CB" w:rsidRDefault="00474AF0" w:rsidP="005E021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 ＠</w:t>
            </w:r>
          </w:p>
        </w:tc>
      </w:tr>
      <w:tr w:rsidR="00170465" w:rsidRPr="004907CB" w14:paraId="6BA4992B" w14:textId="77777777" w:rsidTr="00170465">
        <w:trPr>
          <w:cantSplit/>
          <w:trHeight w:val="655"/>
          <w:jc w:val="center"/>
        </w:trPr>
        <w:tc>
          <w:tcPr>
            <w:tcW w:w="193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A648428" w14:textId="3CFEBD59" w:rsidR="00170465" w:rsidRDefault="00170465" w:rsidP="0084556D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70465">
              <w:rPr>
                <w:rFonts w:ascii="BIZ UD明朝 Medium" w:eastAsia="BIZ UD明朝 Medium" w:hAnsi="BIZ UD明朝 Medium" w:hint="eastAsia"/>
                <w:color w:val="000000" w:themeColor="text1"/>
              </w:rPr>
              <w:t>取り組む地域課題</w:t>
            </w:r>
          </w:p>
        </w:tc>
        <w:tc>
          <w:tcPr>
            <w:tcW w:w="815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2EE8C4" w14:textId="77777777" w:rsidR="00170465" w:rsidRPr="00EC44B9" w:rsidRDefault="0017046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74AF0" w:rsidRPr="004907CB" w14:paraId="4F84FF42" w14:textId="25F3D41A" w:rsidTr="00170465">
        <w:trPr>
          <w:cantSplit/>
          <w:trHeight w:val="1549"/>
          <w:jc w:val="center"/>
        </w:trPr>
        <w:tc>
          <w:tcPr>
            <w:tcW w:w="1939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2BBD484" w14:textId="56DC9139" w:rsidR="00474AF0" w:rsidRPr="004907CB" w:rsidRDefault="00474AF0" w:rsidP="00170465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使用目的</w:t>
            </w:r>
            <w:r w:rsidR="00170465">
              <w:rPr>
                <w:rFonts w:ascii="BIZ UD明朝 Medium" w:eastAsia="BIZ UD明朝 Medium" w:hAnsi="BIZ UD明朝 Medium" w:hint="eastAsia"/>
                <w:color w:val="000000" w:themeColor="text1"/>
              </w:rPr>
              <w:t>及び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方法</w:t>
            </w:r>
          </w:p>
        </w:tc>
        <w:tc>
          <w:tcPr>
            <w:tcW w:w="8153" w:type="dxa"/>
            <w:gridSpan w:val="5"/>
            <w:tcBorders>
              <w:top w:val="single" w:sz="4" w:space="0" w:color="auto"/>
            </w:tcBorders>
            <w:vAlign w:val="center"/>
          </w:tcPr>
          <w:p w14:paraId="3FE852E6" w14:textId="00D8915B" w:rsidR="00474AF0" w:rsidRPr="00EC44B9" w:rsidRDefault="00474AF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EB2008A" w14:textId="146E2F2C" w:rsidR="00B322B6" w:rsidRDefault="00B322B6" w:rsidP="00104A55">
      <w:pPr>
        <w:ind w:leftChars="-135" w:left="-283" w:firstLineChars="150" w:firstLine="300"/>
        <w:rPr>
          <w:rFonts w:ascii="BIZ UDPゴシック" w:eastAsia="BIZ UDPゴシック" w:hAnsi="BIZ UDPゴシック"/>
          <w:sz w:val="14"/>
          <w:szCs w:val="14"/>
        </w:rPr>
      </w:pPr>
      <w:r w:rsidRPr="0014577D">
        <w:rPr>
          <w:rFonts w:ascii="BIZ UDPゴシック" w:eastAsia="BIZ UDPゴシック" w:hAnsi="BIZ UDPゴシック" w:hint="eastAsia"/>
          <w:sz w:val="20"/>
        </w:rPr>
        <w:t>※の項目は</w:t>
      </w:r>
      <w:r w:rsidR="00104A55" w:rsidRPr="0014577D">
        <w:rPr>
          <w:rFonts w:ascii="BIZ UDPゴシック" w:eastAsia="BIZ UDPゴシック" w:hAnsi="BIZ UDPゴシック" w:hint="eastAsia"/>
          <w:sz w:val="20"/>
        </w:rPr>
        <w:t>登録区分が「法人」</w:t>
      </w:r>
      <w:r w:rsidR="00F92470">
        <w:rPr>
          <w:rFonts w:ascii="BIZ UDPゴシック" w:eastAsia="BIZ UDPゴシック" w:hAnsi="BIZ UDPゴシック" w:hint="eastAsia"/>
          <w:sz w:val="20"/>
        </w:rPr>
        <w:t>及び</w:t>
      </w:r>
      <w:r w:rsidR="00104A55" w:rsidRPr="0014577D">
        <w:rPr>
          <w:rFonts w:ascii="BIZ UDPゴシック" w:eastAsia="BIZ UDPゴシック" w:hAnsi="BIZ UDPゴシック" w:hint="eastAsia"/>
          <w:sz w:val="20"/>
        </w:rPr>
        <w:t>「団体」の方のみ記入してください</w:t>
      </w:r>
      <w:r w:rsidRPr="0014577D">
        <w:rPr>
          <w:rFonts w:ascii="BIZ UDPゴシック" w:eastAsia="BIZ UDPゴシック" w:hAnsi="BIZ UDPゴシック" w:hint="eastAsia"/>
          <w:sz w:val="20"/>
        </w:rPr>
        <w:t>。</w:t>
      </w:r>
      <w:r w:rsidR="00F92470" w:rsidRPr="00F92470">
        <w:rPr>
          <w:rFonts w:ascii="BIZ UDPゴシック" w:eastAsia="BIZ UDPゴシック" w:hAnsi="BIZ UDPゴシック" w:hint="eastAsia"/>
          <w:sz w:val="14"/>
          <w:szCs w:val="14"/>
        </w:rPr>
        <w:t>（それ以外は必須項目です。電話番号は1つのみでも構いません</w:t>
      </w:r>
      <w:r w:rsidR="00F92470">
        <w:rPr>
          <w:rFonts w:ascii="BIZ UDPゴシック" w:eastAsia="BIZ UDPゴシック" w:hAnsi="BIZ UDPゴシック" w:hint="eastAsia"/>
          <w:sz w:val="14"/>
          <w:szCs w:val="14"/>
        </w:rPr>
        <w:t>。</w:t>
      </w:r>
      <w:r w:rsidR="00F92470" w:rsidRPr="00F92470">
        <w:rPr>
          <w:rFonts w:ascii="BIZ UDPゴシック" w:eastAsia="BIZ UDPゴシック" w:hAnsi="BIZ UDPゴシック" w:hint="eastAsia"/>
          <w:sz w:val="14"/>
          <w:szCs w:val="14"/>
        </w:rPr>
        <w:t>）</w:t>
      </w:r>
    </w:p>
    <w:p w14:paraId="62147204" w14:textId="77777777" w:rsidR="00F92470" w:rsidRPr="00F92470" w:rsidRDefault="00F92470" w:rsidP="00104A55">
      <w:pPr>
        <w:ind w:leftChars="-135" w:left="-283" w:firstLineChars="150" w:firstLine="180"/>
        <w:rPr>
          <w:rFonts w:ascii="BIZ UDPゴシック" w:eastAsia="BIZ UDPゴシック" w:hAnsi="BIZ UDPゴシック"/>
          <w:sz w:val="12"/>
          <w:szCs w:val="12"/>
        </w:rPr>
      </w:pPr>
    </w:p>
    <w:p w14:paraId="48B77497" w14:textId="77777777" w:rsidR="00104A55" w:rsidRPr="0014577D" w:rsidRDefault="00B322B6" w:rsidP="00B322B6">
      <w:pPr>
        <w:ind w:leftChars="-135" w:left="-47" w:right="960" w:hangingChars="118" w:hanging="236"/>
        <w:rPr>
          <w:rFonts w:ascii="BIZ UDPゴシック" w:eastAsia="BIZ UDPゴシック" w:hAnsi="BIZ UDPゴシック"/>
          <w:sz w:val="20"/>
        </w:rPr>
      </w:pPr>
      <w:r w:rsidRPr="0014577D">
        <w:rPr>
          <w:rFonts w:ascii="BIZ UDPゴシック" w:eastAsia="BIZ UDPゴシック" w:hAnsi="BIZ UDPゴシック" w:hint="eastAsia"/>
          <w:sz w:val="20"/>
        </w:rPr>
        <w:t>【問い合わせ・申込先】山口県立大学　地域共生センター</w:t>
      </w:r>
    </w:p>
    <w:p w14:paraId="3CBB7C6C" w14:textId="79782550" w:rsidR="00170465" w:rsidRPr="003172C3" w:rsidRDefault="00B322B6" w:rsidP="007860E7">
      <w:pPr>
        <w:ind w:leftChars="-35" w:left="-37" w:right="-2" w:hangingChars="18" w:hanging="36"/>
        <w:rPr>
          <w:rFonts w:ascii="BIZ UD明朝 Medium" w:eastAsia="BIZ UD明朝 Medium" w:hAnsi="BIZ UD明朝 Medium"/>
          <w:color w:val="000000" w:themeColor="text1"/>
        </w:rPr>
      </w:pPr>
      <w:r w:rsidRPr="0014577D">
        <w:rPr>
          <w:rFonts w:ascii="BIZ UDPゴシック" w:eastAsia="BIZ UDPゴシック" w:hAnsi="BIZ UDPゴシック" w:hint="eastAsia"/>
          <w:sz w:val="20"/>
        </w:rPr>
        <w:t>TEL：083-929-6611　FAX：083-929-6632  E-mail:</w:t>
      </w:r>
      <w:r w:rsidRPr="0014577D">
        <w:rPr>
          <w:rFonts w:ascii="BIZ UDPゴシック" w:eastAsia="BIZ UDPゴシック" w:hAnsi="BIZ UDPゴシック"/>
          <w:sz w:val="20"/>
        </w:rPr>
        <w:t xml:space="preserve"> </w:t>
      </w:r>
      <w:r w:rsidR="00104A55" w:rsidRPr="0014577D">
        <w:rPr>
          <w:rFonts w:ascii="BIZ UDPゴシック" w:eastAsia="BIZ UDPゴシック" w:hAnsi="BIZ UDPゴシック" w:hint="eastAsia"/>
          <w:sz w:val="20"/>
        </w:rPr>
        <w:t>y</w:t>
      </w:r>
      <w:r w:rsidR="00104A55" w:rsidRPr="0014577D">
        <w:rPr>
          <w:rFonts w:ascii="BIZ UDPゴシック" w:eastAsia="BIZ UDPゴシック" w:hAnsi="BIZ UDPゴシック"/>
          <w:sz w:val="20"/>
        </w:rPr>
        <w:t>pumanabi</w:t>
      </w:r>
      <w:r w:rsidRPr="0014577D">
        <w:rPr>
          <w:rFonts w:ascii="BIZ UDPゴシック" w:eastAsia="BIZ UDPゴシック" w:hAnsi="BIZ UDPゴシック"/>
          <w:sz w:val="20"/>
        </w:rPr>
        <w:t>@</w:t>
      </w:r>
      <w:r w:rsidR="007860E7">
        <w:rPr>
          <w:rFonts w:ascii="BIZ UDPゴシック" w:eastAsia="BIZ UDPゴシック" w:hAnsi="BIZ UDPゴシック" w:hint="eastAsia"/>
          <w:sz w:val="20"/>
        </w:rPr>
        <w:t>yp4.</w:t>
      </w:r>
      <w:r w:rsidRPr="0014577D">
        <w:rPr>
          <w:rFonts w:ascii="BIZ UDPゴシック" w:eastAsia="BIZ UDPゴシック" w:hAnsi="BIZ UDPゴシック"/>
          <w:sz w:val="20"/>
        </w:rPr>
        <w:t>yamaguchi-pu.ac.jp</w:t>
      </w:r>
      <w:r w:rsidRPr="0014577D">
        <w:rPr>
          <w:rFonts w:ascii="BIZ UDPゴシック" w:eastAsia="BIZ UDPゴシック" w:hAnsi="BIZ UDPゴシック" w:hint="eastAsia"/>
          <w:sz w:val="20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3117"/>
        <w:gridCol w:w="708"/>
        <w:gridCol w:w="1276"/>
        <w:gridCol w:w="1134"/>
        <w:gridCol w:w="1134"/>
        <w:gridCol w:w="992"/>
      </w:tblGrid>
      <w:tr w:rsidR="002801DC" w:rsidRPr="00F92470" w14:paraId="0F8CD38A" w14:textId="2F3085D4" w:rsidTr="00F92470">
        <w:trPr>
          <w:trHeight w:val="340"/>
        </w:trPr>
        <w:tc>
          <w:tcPr>
            <w:tcW w:w="10201" w:type="dxa"/>
            <w:gridSpan w:val="7"/>
            <w:shd w:val="clear" w:color="auto" w:fill="D9D9D9" w:themeFill="background1" w:themeFillShade="D9"/>
            <w:vAlign w:val="center"/>
          </w:tcPr>
          <w:p w14:paraId="738AEEF4" w14:textId="440E984D" w:rsidR="002801DC" w:rsidRPr="00F92470" w:rsidRDefault="002801DC" w:rsidP="00383AB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地域共生センター使用欄</w:t>
            </w:r>
          </w:p>
        </w:tc>
      </w:tr>
      <w:tr w:rsidR="002801DC" w:rsidRPr="00F92470" w14:paraId="710304E0" w14:textId="33FDF7C9" w:rsidTr="00F92470">
        <w:trPr>
          <w:trHeight w:val="483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289C01DE" w14:textId="77777777" w:rsidR="002801DC" w:rsidRPr="00F92470" w:rsidRDefault="002801DC" w:rsidP="00383ABE">
            <w:pPr>
              <w:jc w:val="center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kern w:val="0"/>
                <w:sz w:val="20"/>
              </w:rPr>
              <w:t>登録番号</w:t>
            </w:r>
          </w:p>
        </w:tc>
        <w:tc>
          <w:tcPr>
            <w:tcW w:w="3117" w:type="dxa"/>
            <w:vAlign w:val="center"/>
          </w:tcPr>
          <w:p w14:paraId="040065FD" w14:textId="77777777" w:rsidR="002801DC" w:rsidRPr="00F92470" w:rsidRDefault="002801DC" w:rsidP="00383AB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54133" w14:textId="77777777" w:rsidR="002801DC" w:rsidRPr="00F92470" w:rsidRDefault="002801DC" w:rsidP="00383AB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処</w:t>
            </w:r>
          </w:p>
          <w:p w14:paraId="47B31466" w14:textId="77777777" w:rsidR="002801DC" w:rsidRPr="00F92470" w:rsidRDefault="002801DC" w:rsidP="00383AB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理</w:t>
            </w:r>
          </w:p>
          <w:p w14:paraId="3C2262D9" w14:textId="77777777" w:rsidR="002801DC" w:rsidRPr="00F92470" w:rsidRDefault="002801DC" w:rsidP="00383AB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6F7DA" w14:textId="77777777" w:rsidR="002801DC" w:rsidRPr="00F92470" w:rsidRDefault="002801DC" w:rsidP="002801D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センター長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F1194" w14:textId="77777777" w:rsidR="002801DC" w:rsidRPr="00F92470" w:rsidRDefault="002801DC" w:rsidP="002801D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部長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23B20" w14:textId="481C54A7" w:rsidR="002801DC" w:rsidRPr="00F92470" w:rsidRDefault="002801DC" w:rsidP="002801DC">
            <w:pPr>
              <w:widowControl/>
              <w:wordWrap/>
              <w:autoSpaceDE/>
              <w:autoSpaceDN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部門長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79849" w14:textId="1A87C09E" w:rsidR="002801DC" w:rsidRPr="00F92470" w:rsidRDefault="002801DC" w:rsidP="002801DC">
            <w:pPr>
              <w:widowControl/>
              <w:wordWrap/>
              <w:autoSpaceDE/>
              <w:autoSpaceDN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担当</w:t>
            </w:r>
          </w:p>
        </w:tc>
      </w:tr>
      <w:tr w:rsidR="002801DC" w:rsidRPr="00F92470" w14:paraId="711199F9" w14:textId="713A002F" w:rsidTr="00F92470">
        <w:trPr>
          <w:trHeight w:val="561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1BDF05CE" w14:textId="77777777" w:rsidR="002801DC" w:rsidRPr="00F92470" w:rsidRDefault="002801DC" w:rsidP="003172C3">
            <w:pPr>
              <w:jc w:val="center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kern w:val="0"/>
                <w:sz w:val="20"/>
              </w:rPr>
              <w:t>備考</w:t>
            </w:r>
          </w:p>
        </w:tc>
        <w:tc>
          <w:tcPr>
            <w:tcW w:w="3117" w:type="dxa"/>
            <w:vAlign w:val="center"/>
          </w:tcPr>
          <w:p w14:paraId="55EE7033" w14:textId="77777777" w:rsidR="002801DC" w:rsidRPr="00F92470" w:rsidRDefault="002801DC" w:rsidP="00383AB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532F7E" w14:textId="77777777" w:rsidR="002801DC" w:rsidRPr="00F92470" w:rsidRDefault="002801DC" w:rsidP="00383AB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1BBE2" w14:textId="77777777" w:rsidR="002801DC" w:rsidRPr="00F92470" w:rsidRDefault="002801DC" w:rsidP="00383ABE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A18F0B" w14:textId="77777777" w:rsidR="002801DC" w:rsidRPr="00F92470" w:rsidRDefault="002801DC" w:rsidP="00383ABE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9467A" w14:textId="77777777" w:rsidR="002801DC" w:rsidRPr="00F92470" w:rsidRDefault="002801DC" w:rsidP="00383ABE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25F8D8" w14:textId="77777777" w:rsidR="002801DC" w:rsidRPr="00F92470" w:rsidRDefault="002801DC" w:rsidP="00383ABE">
            <w:pPr>
              <w:widowControl/>
              <w:wordWrap/>
              <w:autoSpaceDE/>
              <w:autoSpaceDN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2801DC" w:rsidRPr="00F92470" w14:paraId="67565FE5" w14:textId="20C8545B" w:rsidTr="00F92470">
        <w:trPr>
          <w:trHeight w:val="567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4B4CD5A0" w14:textId="77777777" w:rsidR="002801DC" w:rsidRPr="00F92470" w:rsidRDefault="002801DC" w:rsidP="00383ABE">
            <w:pPr>
              <w:jc w:val="center"/>
              <w:rPr>
                <w:rFonts w:ascii="BIZ UDPゴシック" w:eastAsia="BIZ UDPゴシック" w:hAnsi="BIZ UDPゴシック"/>
                <w:spacing w:val="105"/>
                <w:sz w:val="20"/>
              </w:rPr>
            </w:pPr>
          </w:p>
          <w:p w14:paraId="5DAC31D1" w14:textId="77777777" w:rsidR="002801DC" w:rsidRPr="00F92470" w:rsidRDefault="002801DC" w:rsidP="00383AB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pacing w:val="105"/>
                <w:sz w:val="20"/>
              </w:rPr>
              <w:t>有効期</w:t>
            </w: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限</w:t>
            </w:r>
          </w:p>
          <w:p w14:paraId="31FFFED6" w14:textId="77777777" w:rsidR="002801DC" w:rsidRPr="00F92470" w:rsidRDefault="002801DC" w:rsidP="00383AB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117" w:type="dxa"/>
            <w:vAlign w:val="center"/>
          </w:tcPr>
          <w:p w14:paraId="44E01E66" w14:textId="77777777" w:rsidR="002801DC" w:rsidRPr="00F92470" w:rsidRDefault="002801DC" w:rsidP="00383ABE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西暦　　　　　　年　　　月　　　日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14:paraId="64FB13E8" w14:textId="77777777" w:rsidR="002801DC" w:rsidRPr="00F92470" w:rsidRDefault="002801DC" w:rsidP="00383AB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3797DB" w14:textId="1B04CE69" w:rsidR="002801DC" w:rsidRPr="00F92470" w:rsidRDefault="003172C3" w:rsidP="003172C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受付日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C9679A" w14:textId="00B8433B" w:rsidR="002801DC" w:rsidRPr="00F92470" w:rsidRDefault="003172C3" w:rsidP="003172C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921D8" w14:textId="77777777" w:rsidR="003172C3" w:rsidRPr="00F92470" w:rsidRDefault="003172C3" w:rsidP="003172C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受付者</w:t>
            </w:r>
          </w:p>
          <w:p w14:paraId="63985DE1" w14:textId="22786F78" w:rsidR="002801DC" w:rsidRPr="00F92470" w:rsidRDefault="003172C3" w:rsidP="003172C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92470">
              <w:rPr>
                <w:rFonts w:ascii="BIZ UDPゴシック" w:eastAsia="BIZ UDPゴシック" w:hAnsi="BIZ UDPゴシック" w:hint="eastAsia"/>
                <w:sz w:val="20"/>
              </w:rPr>
              <w:t>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F163" w14:textId="77777777" w:rsidR="002801DC" w:rsidRPr="00F92470" w:rsidRDefault="002801DC" w:rsidP="003172C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09FC7B73" w14:textId="77777777" w:rsidR="00474AF0" w:rsidRPr="00B322B6" w:rsidRDefault="00474AF0" w:rsidP="00584752">
      <w:pPr>
        <w:spacing w:line="240" w:lineRule="exac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</w:p>
    <w:sectPr w:rsidR="00474AF0" w:rsidRPr="00B322B6" w:rsidSect="008E3C38">
      <w:headerReference w:type="default" r:id="rId7"/>
      <w:pgSz w:w="11906" w:h="16838" w:code="9"/>
      <w:pgMar w:top="851" w:right="851" w:bottom="28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8C7A" w14:textId="77777777" w:rsidR="002B280F" w:rsidRDefault="002B280F" w:rsidP="007B2EE6">
      <w:r>
        <w:separator/>
      </w:r>
    </w:p>
  </w:endnote>
  <w:endnote w:type="continuationSeparator" w:id="0">
    <w:p w14:paraId="7534A220" w14:textId="77777777" w:rsidR="002B280F" w:rsidRDefault="002B280F" w:rsidP="007B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B59A" w14:textId="77777777" w:rsidR="002B280F" w:rsidRDefault="002B280F" w:rsidP="007B2EE6">
      <w:r>
        <w:separator/>
      </w:r>
    </w:p>
  </w:footnote>
  <w:footnote w:type="continuationSeparator" w:id="0">
    <w:p w14:paraId="5997AB84" w14:textId="77777777" w:rsidR="002B280F" w:rsidRDefault="002B280F" w:rsidP="007B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63B4" w14:textId="587E53C8" w:rsidR="008A1D4B" w:rsidRPr="008A1D4B" w:rsidRDefault="008A1D4B" w:rsidP="008A1D4B">
    <w:pPr>
      <w:pStyle w:val="a3"/>
      <w:jc w:val="center"/>
      <w:rPr>
        <w:rFonts w:ascii="BIZ UD明朝 Medium" w:eastAsia="BIZ UD明朝 Medium" w:hAnsi="BIZ UD明朝 Medium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4A"/>
    <w:rsid w:val="0000397C"/>
    <w:rsid w:val="00003FCD"/>
    <w:rsid w:val="000559F9"/>
    <w:rsid w:val="000565FF"/>
    <w:rsid w:val="00061FCB"/>
    <w:rsid w:val="000702C6"/>
    <w:rsid w:val="0009522A"/>
    <w:rsid w:val="000A319D"/>
    <w:rsid w:val="000B3A1F"/>
    <w:rsid w:val="000B6655"/>
    <w:rsid w:val="000E2EAA"/>
    <w:rsid w:val="00104A55"/>
    <w:rsid w:val="00110B08"/>
    <w:rsid w:val="0012467D"/>
    <w:rsid w:val="001377CE"/>
    <w:rsid w:val="00143CAF"/>
    <w:rsid w:val="00143F19"/>
    <w:rsid w:val="0014577D"/>
    <w:rsid w:val="00170465"/>
    <w:rsid w:val="002679EA"/>
    <w:rsid w:val="002801DC"/>
    <w:rsid w:val="00292882"/>
    <w:rsid w:val="002A6842"/>
    <w:rsid w:val="002B280F"/>
    <w:rsid w:val="002D3173"/>
    <w:rsid w:val="002D39B9"/>
    <w:rsid w:val="002E7793"/>
    <w:rsid w:val="002F0D2E"/>
    <w:rsid w:val="003172C3"/>
    <w:rsid w:val="003451D5"/>
    <w:rsid w:val="003862E7"/>
    <w:rsid w:val="003930AE"/>
    <w:rsid w:val="003B0A36"/>
    <w:rsid w:val="00402EF4"/>
    <w:rsid w:val="00470825"/>
    <w:rsid w:val="00474AF0"/>
    <w:rsid w:val="004907CB"/>
    <w:rsid w:val="004D0C44"/>
    <w:rsid w:val="004F2BBA"/>
    <w:rsid w:val="00507ECD"/>
    <w:rsid w:val="00515C65"/>
    <w:rsid w:val="00525E8A"/>
    <w:rsid w:val="005367E2"/>
    <w:rsid w:val="00542743"/>
    <w:rsid w:val="00551151"/>
    <w:rsid w:val="00572484"/>
    <w:rsid w:val="00580C4A"/>
    <w:rsid w:val="00584752"/>
    <w:rsid w:val="005C293F"/>
    <w:rsid w:val="005C78A9"/>
    <w:rsid w:val="005E0217"/>
    <w:rsid w:val="00607B1F"/>
    <w:rsid w:val="006141E4"/>
    <w:rsid w:val="006227C7"/>
    <w:rsid w:val="00647CFE"/>
    <w:rsid w:val="00667F46"/>
    <w:rsid w:val="006924B8"/>
    <w:rsid w:val="00693701"/>
    <w:rsid w:val="006A582A"/>
    <w:rsid w:val="00724166"/>
    <w:rsid w:val="00764EFB"/>
    <w:rsid w:val="007708A3"/>
    <w:rsid w:val="007860E7"/>
    <w:rsid w:val="007B04CA"/>
    <w:rsid w:val="007B2EE6"/>
    <w:rsid w:val="007C4D6D"/>
    <w:rsid w:val="007D3936"/>
    <w:rsid w:val="00804BC2"/>
    <w:rsid w:val="00833CD2"/>
    <w:rsid w:val="0084556D"/>
    <w:rsid w:val="00845BF5"/>
    <w:rsid w:val="00854E0B"/>
    <w:rsid w:val="0087090C"/>
    <w:rsid w:val="0088411E"/>
    <w:rsid w:val="00890BEA"/>
    <w:rsid w:val="008A1D4B"/>
    <w:rsid w:val="008E3C38"/>
    <w:rsid w:val="00923C5A"/>
    <w:rsid w:val="00932DC7"/>
    <w:rsid w:val="009660FE"/>
    <w:rsid w:val="009754FE"/>
    <w:rsid w:val="0098442B"/>
    <w:rsid w:val="009D06E7"/>
    <w:rsid w:val="009D32EC"/>
    <w:rsid w:val="009D49F5"/>
    <w:rsid w:val="00A0136F"/>
    <w:rsid w:val="00A841FA"/>
    <w:rsid w:val="00A93587"/>
    <w:rsid w:val="00AD190D"/>
    <w:rsid w:val="00B027C5"/>
    <w:rsid w:val="00B0774A"/>
    <w:rsid w:val="00B2785F"/>
    <w:rsid w:val="00B322B6"/>
    <w:rsid w:val="00B40819"/>
    <w:rsid w:val="00B430DF"/>
    <w:rsid w:val="00B53FC4"/>
    <w:rsid w:val="00B61B67"/>
    <w:rsid w:val="00B64446"/>
    <w:rsid w:val="00B90518"/>
    <w:rsid w:val="00BC55D3"/>
    <w:rsid w:val="00BE7BE1"/>
    <w:rsid w:val="00BF671A"/>
    <w:rsid w:val="00C23578"/>
    <w:rsid w:val="00C345DA"/>
    <w:rsid w:val="00C35CB1"/>
    <w:rsid w:val="00CC15EF"/>
    <w:rsid w:val="00D177B7"/>
    <w:rsid w:val="00D20CF0"/>
    <w:rsid w:val="00D32CA6"/>
    <w:rsid w:val="00D32FFB"/>
    <w:rsid w:val="00D44BC5"/>
    <w:rsid w:val="00DA0E39"/>
    <w:rsid w:val="00DC429B"/>
    <w:rsid w:val="00DD50F0"/>
    <w:rsid w:val="00DF32A0"/>
    <w:rsid w:val="00E2123B"/>
    <w:rsid w:val="00E434A2"/>
    <w:rsid w:val="00E44974"/>
    <w:rsid w:val="00EC44B9"/>
    <w:rsid w:val="00EC4A2C"/>
    <w:rsid w:val="00EE2A17"/>
    <w:rsid w:val="00F2648D"/>
    <w:rsid w:val="00F4704E"/>
    <w:rsid w:val="00F53137"/>
    <w:rsid w:val="00F53B76"/>
    <w:rsid w:val="00F577EF"/>
    <w:rsid w:val="00F92470"/>
    <w:rsid w:val="00F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44C64"/>
  <w14:defaultImageDpi w14:val="96"/>
  <w15:docId w15:val="{A83A6FA8-8693-442C-95BF-D4F83259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rsid w:val="00C23578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C2357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23578"/>
    <w:rPr>
      <w:rFonts w:ascii="ＭＳ 明朝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rsid w:val="00C23578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C23578"/>
    <w:rPr>
      <w:rFonts w:ascii="ＭＳ 明朝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C23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5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47CFE"/>
    <w:pPr>
      <w:ind w:leftChars="400" w:left="840"/>
    </w:pPr>
  </w:style>
  <w:style w:type="table" w:styleId="af">
    <w:name w:val="Table Grid"/>
    <w:basedOn w:val="a1"/>
    <w:uiPriority w:val="59"/>
    <w:rsid w:val="0058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FA64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89DA-EAD1-42BA-A728-683C5190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第1号様式(第2条関係)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</dc:title>
  <dc:subject/>
  <dc:creator>(株)ぎょうせい</dc:creator>
  <cp:keywords/>
  <dc:description/>
  <cp:lastModifiedBy>小林　亮彦</cp:lastModifiedBy>
  <cp:revision>3</cp:revision>
  <cp:lastPrinted>2024-04-11T01:37:00Z</cp:lastPrinted>
  <dcterms:created xsi:type="dcterms:W3CDTF">2026-03-05T04:49:00Z</dcterms:created>
  <dcterms:modified xsi:type="dcterms:W3CDTF">2026-03-05T04:56:00Z</dcterms:modified>
</cp:coreProperties>
</file>